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874B" w14:textId="77777777" w:rsidR="006161E2" w:rsidRDefault="003D4159" w:rsidP="003D4159">
      <w:pPr>
        <w:jc w:val="center"/>
      </w:pPr>
      <w:r>
        <w:rPr>
          <w:b/>
          <w:noProof/>
        </w:rPr>
        <w:drawing>
          <wp:inline distT="0" distB="0" distL="0" distR="0" wp14:anchorId="6D3F9F8A" wp14:editId="3CD86160">
            <wp:extent cx="1009015" cy="1266825"/>
            <wp:effectExtent l="0" t="0" r="63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690" cy="129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221" w:type="dxa"/>
        <w:tblInd w:w="16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6946"/>
      </w:tblGrid>
      <w:tr w:rsidR="006161E2" w14:paraId="312A468C" w14:textId="77777777">
        <w:tc>
          <w:tcPr>
            <w:tcW w:w="1275" w:type="dxa"/>
          </w:tcPr>
          <w:p w14:paraId="690404B6" w14:textId="77777777" w:rsidR="006161E2" w:rsidRDefault="006161E2" w:rsidP="003D4159">
            <w:pPr>
              <w:widowControl/>
              <w:ind w:right="1134"/>
              <w:jc w:val="center"/>
              <w:rPr>
                <w:b/>
                <w:sz w:val="32"/>
              </w:rPr>
            </w:pPr>
          </w:p>
        </w:tc>
        <w:tc>
          <w:tcPr>
            <w:tcW w:w="6946" w:type="dxa"/>
          </w:tcPr>
          <w:p w14:paraId="5A35AA5C" w14:textId="77777777" w:rsidR="006161E2" w:rsidRDefault="006161E2" w:rsidP="003D4159">
            <w:pPr>
              <w:widowControl/>
              <w:ind w:left="1701" w:right="1134" w:hanging="1652"/>
              <w:jc w:val="center"/>
              <w:rPr>
                <w:b/>
                <w:sz w:val="16"/>
              </w:rPr>
            </w:pPr>
          </w:p>
          <w:p w14:paraId="57D56902" w14:textId="77777777" w:rsidR="006161E2" w:rsidRDefault="006161E2" w:rsidP="003D4159">
            <w:pPr>
              <w:widowControl/>
              <w:ind w:left="1701" w:right="1134" w:hanging="1652"/>
              <w:jc w:val="center"/>
              <w:rPr>
                <w:b/>
                <w:sz w:val="32"/>
              </w:rPr>
            </w:pPr>
          </w:p>
        </w:tc>
      </w:tr>
    </w:tbl>
    <w:p w14:paraId="3DE13403" w14:textId="77777777" w:rsidR="003D4159" w:rsidRDefault="003D4159" w:rsidP="003D4159">
      <w:pPr>
        <w:widowControl/>
        <w:ind w:left="1701" w:right="1134" w:hanging="285"/>
        <w:jc w:val="center"/>
        <w:rPr>
          <w:b/>
          <w:sz w:val="32"/>
        </w:rPr>
      </w:pPr>
      <w:r>
        <w:rPr>
          <w:b/>
          <w:sz w:val="40"/>
        </w:rPr>
        <w:t>COMUNE DI MAZZARRONE</w:t>
      </w:r>
    </w:p>
    <w:p w14:paraId="0395380D" w14:textId="77777777" w:rsidR="006161E2" w:rsidRDefault="003D4159" w:rsidP="003D4159">
      <w:pPr>
        <w:widowControl/>
        <w:ind w:left="708" w:right="1134" w:firstLine="708"/>
        <w:jc w:val="center"/>
        <w:rPr>
          <w:b/>
          <w:u w:val="single"/>
        </w:rPr>
      </w:pPr>
      <w:r>
        <w:rPr>
          <w:b/>
          <w:u w:val="single"/>
        </w:rPr>
        <w:t>CITTA’ METROPOLITANA DI CATANIA</w:t>
      </w:r>
    </w:p>
    <w:p w14:paraId="0E93FFDA" w14:textId="77777777" w:rsidR="003D4159" w:rsidRDefault="003D4159" w:rsidP="003D4159">
      <w:pPr>
        <w:widowControl/>
        <w:ind w:left="2409" w:right="1134" w:firstLine="423"/>
        <w:jc w:val="center"/>
        <w:rPr>
          <w:b/>
          <w:u w:val="single"/>
        </w:rPr>
      </w:pPr>
    </w:p>
    <w:p w14:paraId="5ECAF95A" w14:textId="77777777" w:rsidR="003D4159" w:rsidRDefault="003D4159" w:rsidP="003D4159">
      <w:pPr>
        <w:widowControl/>
        <w:ind w:left="2409" w:right="1134" w:firstLine="423"/>
        <w:jc w:val="center"/>
        <w:rPr>
          <w:b/>
          <w:u w:val="single"/>
        </w:rPr>
      </w:pPr>
    </w:p>
    <w:p w14:paraId="2BCCE383" w14:textId="77777777" w:rsidR="003D4159" w:rsidRDefault="003D4159" w:rsidP="003D4159">
      <w:pPr>
        <w:widowControl/>
        <w:tabs>
          <w:tab w:val="left" w:pos="709"/>
        </w:tabs>
        <w:ind w:left="709" w:right="1134"/>
        <w:jc w:val="center"/>
      </w:pPr>
      <w:r>
        <w:tab/>
        <w:t>DEMOCRAZIA PARTECIPATA</w:t>
      </w:r>
    </w:p>
    <w:p w14:paraId="6E40EF0E" w14:textId="77777777" w:rsidR="003D4159" w:rsidRDefault="003D4159" w:rsidP="003D4159">
      <w:pPr>
        <w:widowControl/>
        <w:tabs>
          <w:tab w:val="left" w:pos="709"/>
        </w:tabs>
        <w:ind w:left="709" w:right="1134"/>
        <w:jc w:val="center"/>
      </w:pPr>
    </w:p>
    <w:p w14:paraId="4C1FDD74" w14:textId="77777777" w:rsidR="003D4159" w:rsidRDefault="003D4159" w:rsidP="003D4159">
      <w:pPr>
        <w:widowControl/>
        <w:tabs>
          <w:tab w:val="left" w:pos="709"/>
        </w:tabs>
        <w:ind w:left="709" w:right="1134"/>
        <w:jc w:val="center"/>
      </w:pPr>
      <w:r>
        <w:t>ALL</w:t>
      </w:r>
      <w:r w:rsidR="0037487F">
        <w:t>E</w:t>
      </w:r>
      <w:r>
        <w:t xml:space="preserve">GATO 1: FORMULAZIONE DI PROPOSTA DI PROGETTO </w:t>
      </w:r>
    </w:p>
    <w:p w14:paraId="7D7F7E3C" w14:textId="77777777" w:rsidR="003D4159" w:rsidRDefault="003D4159" w:rsidP="003D4159">
      <w:pPr>
        <w:widowControl/>
        <w:tabs>
          <w:tab w:val="left" w:pos="709"/>
        </w:tabs>
        <w:ind w:left="709" w:right="1134"/>
        <w:jc w:val="center"/>
      </w:pPr>
      <w:r>
        <w:t xml:space="preserve">AI SENSI ART. 7 DELLE LINEE GUIDA </w:t>
      </w:r>
    </w:p>
    <w:p w14:paraId="1F1AAE7F" w14:textId="77777777" w:rsidR="003D4159" w:rsidRPr="003D4159" w:rsidRDefault="003D4159" w:rsidP="003D4159">
      <w:pPr>
        <w:widowControl/>
        <w:tabs>
          <w:tab w:val="left" w:pos="709"/>
        </w:tabs>
        <w:ind w:left="709" w:right="1134"/>
        <w:jc w:val="center"/>
        <w:rPr>
          <w:sz w:val="22"/>
          <w:szCs w:val="22"/>
        </w:rPr>
      </w:pPr>
      <w:r w:rsidRPr="003D4159">
        <w:rPr>
          <w:sz w:val="22"/>
          <w:szCs w:val="22"/>
        </w:rPr>
        <w:t xml:space="preserve">Per la destinazione dei fondi di cui all’art.6 comma 1 della L.R. n. 5/2014 e </w:t>
      </w:r>
      <w:proofErr w:type="spellStart"/>
      <w:r w:rsidRPr="003D4159">
        <w:rPr>
          <w:sz w:val="22"/>
          <w:szCs w:val="22"/>
        </w:rPr>
        <w:t>ss.mm.ii</w:t>
      </w:r>
      <w:proofErr w:type="spellEnd"/>
      <w:r w:rsidRPr="003D4159">
        <w:rPr>
          <w:sz w:val="22"/>
          <w:szCs w:val="22"/>
        </w:rPr>
        <w:t>.</w:t>
      </w:r>
    </w:p>
    <w:p w14:paraId="5DA50AC9" w14:textId="77777777" w:rsidR="003D4159" w:rsidRPr="003D4159" w:rsidRDefault="003D4159" w:rsidP="003D4159">
      <w:pPr>
        <w:widowControl/>
        <w:tabs>
          <w:tab w:val="left" w:pos="709"/>
        </w:tabs>
        <w:ind w:left="709" w:right="1134"/>
        <w:jc w:val="center"/>
        <w:rPr>
          <w:sz w:val="22"/>
          <w:szCs w:val="22"/>
        </w:rPr>
      </w:pPr>
    </w:p>
    <w:p w14:paraId="1F9BBA41" w14:textId="77777777" w:rsidR="003D4159" w:rsidRPr="003D4159" w:rsidRDefault="003D4159" w:rsidP="003D4159">
      <w:pPr>
        <w:widowControl/>
        <w:tabs>
          <w:tab w:val="left" w:pos="709"/>
        </w:tabs>
        <w:ind w:left="709" w:right="1134"/>
        <w:jc w:val="center"/>
        <w:rPr>
          <w:sz w:val="22"/>
          <w:szCs w:val="22"/>
        </w:rPr>
      </w:pPr>
    </w:p>
    <w:p w14:paraId="34452568" w14:textId="77777777" w:rsidR="003D4159" w:rsidRDefault="003D4159" w:rsidP="00C66850">
      <w:pPr>
        <w:widowControl/>
        <w:tabs>
          <w:tab w:val="left" w:pos="709"/>
        </w:tabs>
        <w:spacing w:line="360" w:lineRule="auto"/>
        <w:ind w:left="709" w:right="1134"/>
        <w:rPr>
          <w:sz w:val="20"/>
        </w:rPr>
      </w:pPr>
    </w:p>
    <w:p w14:paraId="5BB8DFCB" w14:textId="5AD300EE" w:rsidR="003D4159" w:rsidRDefault="003D4159" w:rsidP="00250D3A">
      <w:pPr>
        <w:widowControl/>
        <w:tabs>
          <w:tab w:val="left" w:pos="709"/>
        </w:tabs>
        <w:spacing w:line="360" w:lineRule="auto"/>
        <w:rPr>
          <w:szCs w:val="24"/>
        </w:rPr>
      </w:pPr>
      <w:r w:rsidRPr="003D4159">
        <w:rPr>
          <w:szCs w:val="24"/>
        </w:rPr>
        <w:t>Il/la sottoscritto/a _________________________</w:t>
      </w:r>
      <w:r>
        <w:rPr>
          <w:szCs w:val="24"/>
        </w:rPr>
        <w:t>_____________________</w:t>
      </w:r>
      <w:r w:rsidR="00250D3A">
        <w:rPr>
          <w:szCs w:val="24"/>
        </w:rPr>
        <w:t>________________</w:t>
      </w:r>
      <w:r>
        <w:rPr>
          <w:szCs w:val="24"/>
        </w:rPr>
        <w:t>___</w:t>
      </w:r>
    </w:p>
    <w:p w14:paraId="5E6E66DB" w14:textId="612EC89C" w:rsidR="003D4159" w:rsidRDefault="003D4159" w:rsidP="00250D3A">
      <w:pPr>
        <w:widowControl/>
        <w:tabs>
          <w:tab w:val="left" w:pos="709"/>
        </w:tabs>
        <w:spacing w:line="360" w:lineRule="auto"/>
        <w:rPr>
          <w:szCs w:val="24"/>
        </w:rPr>
      </w:pPr>
      <w:r>
        <w:rPr>
          <w:szCs w:val="24"/>
        </w:rPr>
        <w:t>Nato/a _____________________</w:t>
      </w:r>
      <w:r w:rsidR="00250D3A">
        <w:rPr>
          <w:szCs w:val="24"/>
        </w:rPr>
        <w:t>________</w:t>
      </w:r>
      <w:r>
        <w:rPr>
          <w:szCs w:val="24"/>
        </w:rPr>
        <w:t>________ il_________</w:t>
      </w:r>
      <w:r w:rsidR="00250D3A">
        <w:rPr>
          <w:szCs w:val="24"/>
        </w:rPr>
        <w:t>______</w:t>
      </w:r>
      <w:r>
        <w:rPr>
          <w:szCs w:val="24"/>
        </w:rPr>
        <w:t>______</w:t>
      </w:r>
      <w:r w:rsidR="00250D3A">
        <w:rPr>
          <w:szCs w:val="24"/>
        </w:rPr>
        <w:t>_</w:t>
      </w:r>
      <w:r>
        <w:rPr>
          <w:szCs w:val="24"/>
        </w:rPr>
        <w:t>_____________</w:t>
      </w:r>
    </w:p>
    <w:p w14:paraId="4C6CBFEA" w14:textId="6BD798C1" w:rsidR="003D4159" w:rsidRDefault="003D4159" w:rsidP="00250D3A">
      <w:pPr>
        <w:widowControl/>
        <w:tabs>
          <w:tab w:val="left" w:pos="709"/>
        </w:tabs>
        <w:spacing w:line="360" w:lineRule="auto"/>
        <w:rPr>
          <w:szCs w:val="24"/>
        </w:rPr>
      </w:pPr>
      <w:r>
        <w:rPr>
          <w:szCs w:val="24"/>
        </w:rPr>
        <w:t>Residente in via _______________</w:t>
      </w:r>
      <w:r w:rsidR="00250D3A">
        <w:rPr>
          <w:szCs w:val="24"/>
        </w:rPr>
        <w:t>_______</w:t>
      </w:r>
      <w:r>
        <w:rPr>
          <w:szCs w:val="24"/>
        </w:rPr>
        <w:t>__________Telefono___</w:t>
      </w:r>
      <w:r w:rsidR="00250D3A">
        <w:rPr>
          <w:szCs w:val="24"/>
        </w:rPr>
        <w:t>_______</w:t>
      </w:r>
      <w:r>
        <w:rPr>
          <w:szCs w:val="24"/>
        </w:rPr>
        <w:t>______</w:t>
      </w:r>
      <w:r w:rsidR="00250D3A">
        <w:rPr>
          <w:szCs w:val="24"/>
        </w:rPr>
        <w:t>_</w:t>
      </w:r>
      <w:r>
        <w:rPr>
          <w:szCs w:val="24"/>
        </w:rPr>
        <w:t>__________</w:t>
      </w:r>
    </w:p>
    <w:p w14:paraId="030B647B" w14:textId="490C0C57" w:rsidR="003D4159" w:rsidRDefault="003D4159" w:rsidP="00250D3A">
      <w:pPr>
        <w:widowControl/>
        <w:tabs>
          <w:tab w:val="left" w:pos="709"/>
        </w:tabs>
        <w:spacing w:line="360" w:lineRule="auto"/>
        <w:rPr>
          <w:szCs w:val="24"/>
        </w:rPr>
      </w:pPr>
      <w:r>
        <w:rPr>
          <w:szCs w:val="24"/>
        </w:rPr>
        <w:t>e-mail_________________________________________</w:t>
      </w:r>
      <w:r w:rsidR="00250D3A">
        <w:rPr>
          <w:szCs w:val="24"/>
        </w:rPr>
        <w:t>_______________</w:t>
      </w:r>
      <w:r>
        <w:rPr>
          <w:szCs w:val="24"/>
        </w:rPr>
        <w:t>______________</w:t>
      </w:r>
      <w:r w:rsidR="00250D3A">
        <w:rPr>
          <w:szCs w:val="24"/>
        </w:rPr>
        <w:t>_</w:t>
      </w:r>
      <w:r>
        <w:rPr>
          <w:szCs w:val="24"/>
        </w:rPr>
        <w:t>____</w:t>
      </w:r>
    </w:p>
    <w:p w14:paraId="671A6872" w14:textId="77777777" w:rsidR="003D4159" w:rsidRDefault="003D4159" w:rsidP="00250D3A">
      <w:pPr>
        <w:widowControl/>
        <w:tabs>
          <w:tab w:val="left" w:pos="709"/>
        </w:tabs>
        <w:spacing w:line="360" w:lineRule="auto"/>
        <w:ind w:left="709"/>
        <w:rPr>
          <w:szCs w:val="24"/>
        </w:rPr>
      </w:pPr>
    </w:p>
    <w:p w14:paraId="7B25CC3B" w14:textId="611E444B" w:rsidR="00C66850" w:rsidRDefault="00C66850" w:rsidP="00250D3A">
      <w:pPr>
        <w:widowControl/>
        <w:tabs>
          <w:tab w:val="left" w:pos="709"/>
        </w:tabs>
        <w:spacing w:line="360" w:lineRule="auto"/>
        <w:rPr>
          <w:szCs w:val="24"/>
        </w:rPr>
      </w:pPr>
      <w:r>
        <w:rPr>
          <w:szCs w:val="24"/>
        </w:rPr>
        <w:t>Nella qua</w:t>
      </w:r>
      <w:r w:rsidR="00ED126E">
        <w:rPr>
          <w:szCs w:val="24"/>
        </w:rPr>
        <w:t xml:space="preserve">lità di </w:t>
      </w:r>
      <w:r>
        <w:rPr>
          <w:szCs w:val="24"/>
        </w:rPr>
        <w:t>_________________________________</w:t>
      </w:r>
      <w:r w:rsidR="00250D3A">
        <w:rPr>
          <w:szCs w:val="24"/>
        </w:rPr>
        <w:t>_________</w:t>
      </w:r>
      <w:r>
        <w:rPr>
          <w:szCs w:val="24"/>
        </w:rPr>
        <w:t>________________</w:t>
      </w:r>
      <w:r w:rsidR="00250D3A">
        <w:rPr>
          <w:szCs w:val="24"/>
        </w:rPr>
        <w:t>___</w:t>
      </w:r>
      <w:r>
        <w:rPr>
          <w:szCs w:val="24"/>
        </w:rPr>
        <w:t>______</w:t>
      </w:r>
    </w:p>
    <w:p w14:paraId="7418FD13" w14:textId="77777777" w:rsidR="00ED126E" w:rsidRDefault="00ED126E" w:rsidP="00250D3A">
      <w:pPr>
        <w:widowControl/>
        <w:tabs>
          <w:tab w:val="left" w:pos="709"/>
          <w:tab w:val="left" w:pos="9498"/>
        </w:tabs>
        <w:spacing w:line="360" w:lineRule="auto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</w:t>
      </w:r>
    </w:p>
    <w:p w14:paraId="7DB1B5AA" w14:textId="33AB6754" w:rsidR="00C66850" w:rsidRDefault="00C66850" w:rsidP="00C66850">
      <w:pPr>
        <w:widowControl/>
        <w:tabs>
          <w:tab w:val="left" w:pos="709"/>
        </w:tabs>
        <w:spacing w:line="360" w:lineRule="auto"/>
        <w:ind w:right="1134"/>
        <w:rPr>
          <w:szCs w:val="24"/>
        </w:rPr>
      </w:pPr>
      <w:r>
        <w:rPr>
          <w:szCs w:val="24"/>
        </w:rPr>
        <w:t xml:space="preserve">           Propone, per la destinazione di cui all’art. </w:t>
      </w:r>
      <w:r w:rsidR="00946F51">
        <w:rPr>
          <w:szCs w:val="24"/>
        </w:rPr>
        <w:t>6, comm</w:t>
      </w:r>
      <w:r w:rsidR="00250D3A">
        <w:rPr>
          <w:szCs w:val="24"/>
        </w:rPr>
        <w:t xml:space="preserve">a </w:t>
      </w:r>
      <w:r w:rsidR="00946F51">
        <w:rPr>
          <w:szCs w:val="24"/>
        </w:rPr>
        <w:t xml:space="preserve">1 della </w:t>
      </w:r>
      <w:proofErr w:type="spellStart"/>
      <w:r w:rsidR="00946F51">
        <w:rPr>
          <w:szCs w:val="24"/>
        </w:rPr>
        <w:t>l.r</w:t>
      </w:r>
      <w:proofErr w:type="spellEnd"/>
      <w:r w:rsidR="00946F51">
        <w:rPr>
          <w:szCs w:val="24"/>
        </w:rPr>
        <w:t>. n. 5/2014 (come modifica dal comma 2 dell’art. 6 della L.R.9/2015), di esprimere la propria preferenza nella scelta delle sotto indicate azioni:</w:t>
      </w:r>
    </w:p>
    <w:p w14:paraId="25932D07" w14:textId="77777777" w:rsidR="00946F51" w:rsidRDefault="00946F51" w:rsidP="00C66850">
      <w:pPr>
        <w:widowControl/>
        <w:tabs>
          <w:tab w:val="left" w:pos="709"/>
        </w:tabs>
        <w:spacing w:line="360" w:lineRule="auto"/>
        <w:ind w:right="1134"/>
        <w:rPr>
          <w:szCs w:val="24"/>
        </w:rPr>
      </w:pPr>
      <w:r>
        <w:rPr>
          <w:szCs w:val="24"/>
        </w:rPr>
        <w:t>area tematica prescelta: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46F51" w14:paraId="3559663B" w14:textId="77777777" w:rsidTr="00946F51">
        <w:tc>
          <w:tcPr>
            <w:tcW w:w="9629" w:type="dxa"/>
          </w:tcPr>
          <w:p w14:paraId="1A33192C" w14:textId="77777777" w:rsidR="00946F51" w:rsidRDefault="00946F51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  <w:r>
              <w:rPr>
                <w:szCs w:val="24"/>
              </w:rPr>
              <w:t>Ambiente ed ecologia</w:t>
            </w:r>
          </w:p>
        </w:tc>
      </w:tr>
      <w:tr w:rsidR="00946F51" w14:paraId="2670411B" w14:textId="77777777" w:rsidTr="00946F51">
        <w:tc>
          <w:tcPr>
            <w:tcW w:w="9629" w:type="dxa"/>
          </w:tcPr>
          <w:p w14:paraId="41B3B695" w14:textId="77777777" w:rsidR="00946F51" w:rsidRDefault="00946F51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  <w:r>
              <w:rPr>
                <w:szCs w:val="24"/>
              </w:rPr>
              <w:t>Spazi e aree verdi</w:t>
            </w:r>
          </w:p>
        </w:tc>
      </w:tr>
      <w:tr w:rsidR="00946F51" w14:paraId="7C3C5071" w14:textId="77777777" w:rsidTr="00946F51">
        <w:tc>
          <w:tcPr>
            <w:tcW w:w="9629" w:type="dxa"/>
          </w:tcPr>
          <w:p w14:paraId="3B7E6D85" w14:textId="77777777" w:rsidR="00946F51" w:rsidRDefault="00946F51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  <w:r>
              <w:rPr>
                <w:szCs w:val="24"/>
              </w:rPr>
              <w:t>Lavori pubblici, mobilità e viabilità</w:t>
            </w:r>
          </w:p>
        </w:tc>
      </w:tr>
      <w:tr w:rsidR="00946F51" w14:paraId="2A791FBD" w14:textId="77777777" w:rsidTr="00946F51">
        <w:tc>
          <w:tcPr>
            <w:tcW w:w="9629" w:type="dxa"/>
          </w:tcPr>
          <w:p w14:paraId="30E70A0B" w14:textId="77777777" w:rsidR="00946F51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  <w:r>
              <w:rPr>
                <w:szCs w:val="24"/>
              </w:rPr>
              <w:t>Attività socio – culturali e sportive</w:t>
            </w:r>
          </w:p>
        </w:tc>
      </w:tr>
      <w:tr w:rsidR="0088146C" w14:paraId="79E186F5" w14:textId="77777777" w:rsidTr="00946F51">
        <w:tc>
          <w:tcPr>
            <w:tcW w:w="9629" w:type="dxa"/>
          </w:tcPr>
          <w:p w14:paraId="03C3640A" w14:textId="77777777" w:rsidR="0088146C" w:rsidRDefault="0088146C" w:rsidP="00FC690A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  <w:r>
              <w:rPr>
                <w:szCs w:val="24"/>
              </w:rPr>
              <w:t>Politiche sociali, educative e giovanili</w:t>
            </w:r>
          </w:p>
        </w:tc>
      </w:tr>
      <w:tr w:rsidR="0088146C" w14:paraId="05FE7A15" w14:textId="77777777" w:rsidTr="00946F51">
        <w:tc>
          <w:tcPr>
            <w:tcW w:w="9629" w:type="dxa"/>
          </w:tcPr>
          <w:p w14:paraId="5C034F1A" w14:textId="77777777" w:rsidR="0088146C" w:rsidRDefault="0088146C" w:rsidP="00FC690A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  <w:r>
              <w:rPr>
                <w:szCs w:val="24"/>
              </w:rPr>
              <w:t>Sviluppo socio economico del territorio: agricoltura, artigianato, commercio</w:t>
            </w:r>
          </w:p>
        </w:tc>
      </w:tr>
      <w:tr w:rsidR="0088146C" w14:paraId="630E31D1" w14:textId="77777777" w:rsidTr="00946F51">
        <w:tc>
          <w:tcPr>
            <w:tcW w:w="9629" w:type="dxa"/>
          </w:tcPr>
          <w:p w14:paraId="0E9E1EBF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  <w:r>
              <w:rPr>
                <w:szCs w:val="24"/>
              </w:rPr>
              <w:t>Luogo di intervento:</w:t>
            </w:r>
          </w:p>
        </w:tc>
      </w:tr>
      <w:tr w:rsidR="0088146C" w14:paraId="5C0279AB" w14:textId="77777777" w:rsidTr="00946F51">
        <w:tc>
          <w:tcPr>
            <w:tcW w:w="9629" w:type="dxa"/>
          </w:tcPr>
          <w:p w14:paraId="329A141D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</w:p>
        </w:tc>
      </w:tr>
      <w:tr w:rsidR="0088146C" w14:paraId="0AE29171" w14:textId="77777777" w:rsidTr="00946F51">
        <w:tc>
          <w:tcPr>
            <w:tcW w:w="9629" w:type="dxa"/>
          </w:tcPr>
          <w:p w14:paraId="66028CDB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</w:p>
        </w:tc>
      </w:tr>
      <w:tr w:rsidR="0088146C" w14:paraId="5B9C974F" w14:textId="77777777" w:rsidTr="00946F51">
        <w:tc>
          <w:tcPr>
            <w:tcW w:w="9629" w:type="dxa"/>
          </w:tcPr>
          <w:p w14:paraId="30F25466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  <w:r>
              <w:rPr>
                <w:szCs w:val="24"/>
              </w:rPr>
              <w:lastRenderedPageBreak/>
              <w:t>Problematiche che si intendono affrontare risolvere con l’intervento:</w:t>
            </w:r>
          </w:p>
        </w:tc>
      </w:tr>
      <w:tr w:rsidR="0088146C" w14:paraId="4FAF9E6B" w14:textId="77777777" w:rsidTr="00946F51">
        <w:tc>
          <w:tcPr>
            <w:tcW w:w="9629" w:type="dxa"/>
          </w:tcPr>
          <w:p w14:paraId="21658BC4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</w:p>
        </w:tc>
      </w:tr>
      <w:tr w:rsidR="0088146C" w14:paraId="56CFB5E7" w14:textId="77777777" w:rsidTr="00946F51">
        <w:tc>
          <w:tcPr>
            <w:tcW w:w="9629" w:type="dxa"/>
          </w:tcPr>
          <w:p w14:paraId="1F5D3BE6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</w:p>
        </w:tc>
      </w:tr>
      <w:tr w:rsidR="0088146C" w14:paraId="15D6447C" w14:textId="77777777" w:rsidTr="00946F51">
        <w:tc>
          <w:tcPr>
            <w:tcW w:w="9629" w:type="dxa"/>
          </w:tcPr>
          <w:p w14:paraId="79824677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</w:p>
        </w:tc>
      </w:tr>
      <w:tr w:rsidR="0088146C" w14:paraId="2D861C5E" w14:textId="77777777" w:rsidTr="00946F51">
        <w:tc>
          <w:tcPr>
            <w:tcW w:w="9629" w:type="dxa"/>
          </w:tcPr>
          <w:p w14:paraId="580E0942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</w:p>
        </w:tc>
      </w:tr>
      <w:tr w:rsidR="0088146C" w14:paraId="16DB1CB1" w14:textId="77777777" w:rsidTr="00946F51">
        <w:tc>
          <w:tcPr>
            <w:tcW w:w="9629" w:type="dxa"/>
          </w:tcPr>
          <w:p w14:paraId="0CFB1180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  <w:r>
              <w:rPr>
                <w:szCs w:val="24"/>
              </w:rPr>
              <w:t>Breve descrizione dell’intervento proposto:</w:t>
            </w:r>
          </w:p>
        </w:tc>
      </w:tr>
      <w:tr w:rsidR="0088146C" w14:paraId="64BD9327" w14:textId="77777777" w:rsidTr="00946F51">
        <w:tc>
          <w:tcPr>
            <w:tcW w:w="9629" w:type="dxa"/>
          </w:tcPr>
          <w:p w14:paraId="6EE866D3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</w:p>
        </w:tc>
      </w:tr>
      <w:tr w:rsidR="0088146C" w14:paraId="756C1353" w14:textId="77777777" w:rsidTr="00946F51">
        <w:tc>
          <w:tcPr>
            <w:tcW w:w="9629" w:type="dxa"/>
          </w:tcPr>
          <w:p w14:paraId="57C32B97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</w:p>
        </w:tc>
      </w:tr>
      <w:tr w:rsidR="0088146C" w14:paraId="5F19FB00" w14:textId="77777777" w:rsidTr="00946F51">
        <w:tc>
          <w:tcPr>
            <w:tcW w:w="9629" w:type="dxa"/>
          </w:tcPr>
          <w:p w14:paraId="4E2E3E54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</w:p>
        </w:tc>
      </w:tr>
      <w:tr w:rsidR="0088146C" w14:paraId="760ACE8B" w14:textId="77777777" w:rsidTr="00946F51">
        <w:tc>
          <w:tcPr>
            <w:tcW w:w="9629" w:type="dxa"/>
          </w:tcPr>
          <w:p w14:paraId="02BF0AB7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</w:p>
        </w:tc>
      </w:tr>
      <w:tr w:rsidR="0088146C" w14:paraId="52794BF2" w14:textId="77777777" w:rsidTr="00946F51">
        <w:tc>
          <w:tcPr>
            <w:tcW w:w="9629" w:type="dxa"/>
          </w:tcPr>
          <w:p w14:paraId="17A28FF4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  <w:r>
              <w:rPr>
                <w:szCs w:val="24"/>
              </w:rPr>
              <w:t>Costo stimato</w:t>
            </w:r>
            <w:r w:rsidR="00177E91">
              <w:rPr>
                <w:szCs w:val="24"/>
              </w:rPr>
              <w:t xml:space="preserve"> </w:t>
            </w:r>
            <w:r>
              <w:rPr>
                <w:szCs w:val="24"/>
              </w:rPr>
              <w:t>e tempistica di realizzazione:</w:t>
            </w:r>
          </w:p>
        </w:tc>
      </w:tr>
      <w:tr w:rsidR="0088146C" w14:paraId="0A8AF709" w14:textId="77777777" w:rsidTr="00946F51">
        <w:tc>
          <w:tcPr>
            <w:tcW w:w="9629" w:type="dxa"/>
          </w:tcPr>
          <w:p w14:paraId="1263679F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</w:p>
        </w:tc>
      </w:tr>
      <w:tr w:rsidR="0088146C" w14:paraId="2FE140C6" w14:textId="77777777" w:rsidTr="00946F51">
        <w:tc>
          <w:tcPr>
            <w:tcW w:w="9629" w:type="dxa"/>
          </w:tcPr>
          <w:p w14:paraId="1033D78F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</w:p>
        </w:tc>
      </w:tr>
      <w:tr w:rsidR="0088146C" w14:paraId="6990751D" w14:textId="77777777" w:rsidTr="00946F51">
        <w:tc>
          <w:tcPr>
            <w:tcW w:w="9629" w:type="dxa"/>
          </w:tcPr>
          <w:p w14:paraId="6F7EABC4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</w:p>
        </w:tc>
      </w:tr>
      <w:tr w:rsidR="0088146C" w14:paraId="531A29F5" w14:textId="77777777" w:rsidTr="00946F51">
        <w:tc>
          <w:tcPr>
            <w:tcW w:w="9629" w:type="dxa"/>
          </w:tcPr>
          <w:p w14:paraId="65E9BD90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  <w:r>
              <w:rPr>
                <w:szCs w:val="24"/>
              </w:rPr>
              <w:t>Risultati attesi:</w:t>
            </w:r>
          </w:p>
        </w:tc>
      </w:tr>
      <w:tr w:rsidR="0088146C" w14:paraId="008B580E" w14:textId="77777777" w:rsidTr="00946F51">
        <w:tc>
          <w:tcPr>
            <w:tcW w:w="9629" w:type="dxa"/>
          </w:tcPr>
          <w:p w14:paraId="2DC88461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</w:p>
        </w:tc>
      </w:tr>
      <w:tr w:rsidR="0088146C" w14:paraId="18051029" w14:textId="77777777" w:rsidTr="00946F51">
        <w:tc>
          <w:tcPr>
            <w:tcW w:w="9629" w:type="dxa"/>
          </w:tcPr>
          <w:p w14:paraId="7CBDCA41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</w:p>
        </w:tc>
      </w:tr>
      <w:tr w:rsidR="0088146C" w14:paraId="46850DE8" w14:textId="77777777" w:rsidTr="00946F51">
        <w:tc>
          <w:tcPr>
            <w:tcW w:w="9629" w:type="dxa"/>
          </w:tcPr>
          <w:p w14:paraId="1549AD2B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</w:p>
        </w:tc>
      </w:tr>
      <w:tr w:rsidR="0088146C" w14:paraId="5988CA6E" w14:textId="77777777" w:rsidTr="00946F51">
        <w:tc>
          <w:tcPr>
            <w:tcW w:w="9629" w:type="dxa"/>
          </w:tcPr>
          <w:p w14:paraId="79735B77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</w:p>
        </w:tc>
      </w:tr>
      <w:tr w:rsidR="0088146C" w14:paraId="535552F7" w14:textId="77777777" w:rsidTr="00946F51">
        <w:tc>
          <w:tcPr>
            <w:tcW w:w="9629" w:type="dxa"/>
          </w:tcPr>
          <w:p w14:paraId="6FCAD4DF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</w:p>
        </w:tc>
      </w:tr>
      <w:tr w:rsidR="0088146C" w14:paraId="7E614904" w14:textId="77777777" w:rsidTr="00946F51">
        <w:tc>
          <w:tcPr>
            <w:tcW w:w="9629" w:type="dxa"/>
          </w:tcPr>
          <w:p w14:paraId="0B5CB390" w14:textId="77777777" w:rsidR="0088146C" w:rsidRDefault="0088146C" w:rsidP="00C66850">
            <w:pPr>
              <w:widowControl/>
              <w:tabs>
                <w:tab w:val="left" w:pos="709"/>
              </w:tabs>
              <w:spacing w:line="360" w:lineRule="auto"/>
              <w:ind w:right="1134"/>
              <w:rPr>
                <w:szCs w:val="24"/>
              </w:rPr>
            </w:pPr>
          </w:p>
        </w:tc>
      </w:tr>
    </w:tbl>
    <w:p w14:paraId="753B1703" w14:textId="77777777" w:rsidR="00946F51" w:rsidRDefault="00946F51" w:rsidP="00C66850">
      <w:pPr>
        <w:widowControl/>
        <w:tabs>
          <w:tab w:val="left" w:pos="709"/>
        </w:tabs>
        <w:spacing w:line="360" w:lineRule="auto"/>
        <w:ind w:right="1134"/>
        <w:rPr>
          <w:szCs w:val="24"/>
        </w:rPr>
      </w:pPr>
    </w:p>
    <w:p w14:paraId="76EEB1F7" w14:textId="77777777" w:rsidR="00946F51" w:rsidRDefault="00946F51" w:rsidP="00C66850">
      <w:pPr>
        <w:widowControl/>
        <w:tabs>
          <w:tab w:val="left" w:pos="709"/>
        </w:tabs>
        <w:spacing w:line="360" w:lineRule="auto"/>
        <w:ind w:right="1134"/>
        <w:rPr>
          <w:szCs w:val="24"/>
        </w:rPr>
      </w:pPr>
      <w:r>
        <w:rPr>
          <w:szCs w:val="24"/>
        </w:rPr>
        <w:t>Mazzarrone, ______________</w:t>
      </w:r>
    </w:p>
    <w:p w14:paraId="3E2E55E1" w14:textId="77777777" w:rsidR="00946F51" w:rsidRDefault="00946F51" w:rsidP="00C66850">
      <w:pPr>
        <w:widowControl/>
        <w:tabs>
          <w:tab w:val="left" w:pos="709"/>
        </w:tabs>
        <w:spacing w:line="360" w:lineRule="auto"/>
        <w:ind w:right="1134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12A16A0A" w14:textId="77777777" w:rsidR="00946F51" w:rsidRDefault="00946F51" w:rsidP="00946F51">
      <w:pPr>
        <w:widowControl/>
        <w:tabs>
          <w:tab w:val="left" w:pos="709"/>
        </w:tabs>
        <w:spacing w:line="360" w:lineRule="auto"/>
        <w:ind w:right="1134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Firma</w:t>
      </w:r>
    </w:p>
    <w:p w14:paraId="556DB82E" w14:textId="77777777" w:rsidR="00946F51" w:rsidRPr="003D4159" w:rsidRDefault="00946F51" w:rsidP="00946F51">
      <w:pPr>
        <w:widowControl/>
        <w:tabs>
          <w:tab w:val="left" w:pos="709"/>
        </w:tabs>
        <w:spacing w:line="360" w:lineRule="auto"/>
        <w:ind w:right="1134"/>
        <w:jc w:val="right"/>
        <w:rPr>
          <w:szCs w:val="24"/>
        </w:rPr>
      </w:pPr>
      <w:r>
        <w:rPr>
          <w:szCs w:val="24"/>
        </w:rPr>
        <w:t>_____________________</w:t>
      </w:r>
    </w:p>
    <w:sectPr w:rsidR="00946F51" w:rsidRPr="003D4159" w:rsidSect="00B52C9B">
      <w:footerReference w:type="default" r:id="rId8"/>
      <w:endnotePr>
        <w:numFmt w:val="decimal"/>
      </w:endnotePr>
      <w:pgSz w:w="11907" w:h="16840"/>
      <w:pgMar w:top="568" w:right="1134" w:bottom="1134" w:left="1134" w:header="72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F0BA6" w14:textId="77777777" w:rsidR="00BF5CDB" w:rsidRDefault="00BF5CDB">
      <w:r>
        <w:separator/>
      </w:r>
    </w:p>
  </w:endnote>
  <w:endnote w:type="continuationSeparator" w:id="0">
    <w:p w14:paraId="2CBBD260" w14:textId="77777777" w:rsidR="00BF5CDB" w:rsidRDefault="00BF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36600" w14:textId="77777777" w:rsidR="006161E2" w:rsidRDefault="006161E2">
    <w:pPr>
      <w:pStyle w:val="Pidipagina"/>
      <w:widowControl/>
    </w:pPr>
  </w:p>
  <w:p w14:paraId="340CF3D4" w14:textId="77777777" w:rsidR="006161E2" w:rsidRDefault="006161E2">
    <w:pPr>
      <w:pStyle w:val="Pidipagina"/>
      <w:widowControl/>
      <w:shd w:val="pct12" w:color="auto" w:fill="auto"/>
      <w:jc w:val="center"/>
      <w:rPr>
        <w:rFonts w:ascii="Arial" w:hAnsi="Arial"/>
        <w:sz w:val="12"/>
      </w:rPr>
    </w:pPr>
    <w:r>
      <w:rPr>
        <w:rFonts w:ascii="Arial" w:hAnsi="Arial"/>
        <w:b/>
        <w:sz w:val="12"/>
      </w:rPr>
      <w:t xml:space="preserve">COMUNE DI </w:t>
    </w:r>
    <w:proofErr w:type="gramStart"/>
    <w:r>
      <w:rPr>
        <w:rFonts w:ascii="Arial" w:hAnsi="Arial"/>
        <w:b/>
        <w:sz w:val="12"/>
      </w:rPr>
      <w:t>MAZZARRONE</w:t>
    </w:r>
    <w:r>
      <w:rPr>
        <w:rFonts w:ascii="Arial" w:hAnsi="Arial"/>
        <w:sz w:val="12"/>
      </w:rPr>
      <w:t xml:space="preserve">  Piazza</w:t>
    </w:r>
    <w:proofErr w:type="gramEnd"/>
    <w:r>
      <w:rPr>
        <w:rFonts w:ascii="Arial" w:hAnsi="Arial"/>
        <w:sz w:val="12"/>
      </w:rPr>
      <w:t xml:space="preserve"> </w:t>
    </w:r>
    <w:proofErr w:type="gramStart"/>
    <w:r>
      <w:rPr>
        <w:rFonts w:ascii="Arial" w:hAnsi="Arial"/>
        <w:sz w:val="12"/>
      </w:rPr>
      <w:t>Autonomia  C.A.P.</w:t>
    </w:r>
    <w:proofErr w:type="gramEnd"/>
    <w:r>
      <w:rPr>
        <w:rFonts w:ascii="Arial" w:hAnsi="Arial"/>
        <w:sz w:val="12"/>
      </w:rPr>
      <w:t xml:space="preserve"> 95040 - P.IVA 00607010873 Tel. 0933/33111 Fax. 0933/33120</w:t>
    </w:r>
  </w:p>
  <w:p w14:paraId="6FF2E015" w14:textId="77777777" w:rsidR="006161E2" w:rsidRDefault="006161E2">
    <w:pPr>
      <w:pStyle w:val="Pidipagina"/>
      <w:widowControl/>
      <w:shd w:val="pct12" w:color="auto" w:fill="auto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 xml:space="preserve">e- </w:t>
    </w:r>
    <w:proofErr w:type="gramStart"/>
    <w:r>
      <w:rPr>
        <w:rFonts w:ascii="Arial" w:hAnsi="Arial"/>
        <w:sz w:val="12"/>
      </w:rPr>
      <w:t>mail :</w:t>
    </w:r>
    <w:proofErr w:type="gramEnd"/>
    <w:r>
      <w:rPr>
        <w:rFonts w:ascii="Arial" w:hAnsi="Arial"/>
        <w:sz w:val="12"/>
      </w:rPr>
      <w:t xml:space="preserve">  info@comune.mazzarrone.ct.it</w:t>
    </w:r>
  </w:p>
  <w:p w14:paraId="538B7E30" w14:textId="77777777" w:rsidR="006161E2" w:rsidRDefault="006161E2">
    <w:pPr>
      <w:pStyle w:val="Pidipagina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CBD09" w14:textId="77777777" w:rsidR="00BF5CDB" w:rsidRDefault="00BF5CDB">
      <w:r>
        <w:separator/>
      </w:r>
    </w:p>
  </w:footnote>
  <w:footnote w:type="continuationSeparator" w:id="0">
    <w:p w14:paraId="548FFF40" w14:textId="77777777" w:rsidR="00BF5CDB" w:rsidRDefault="00BF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47C"/>
    <w:multiLevelType w:val="hybridMultilevel"/>
    <w:tmpl w:val="BA026FDE"/>
    <w:lvl w:ilvl="0" w:tplc="41E8C73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9738E"/>
    <w:multiLevelType w:val="hybridMultilevel"/>
    <w:tmpl w:val="A118A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07B30"/>
    <w:multiLevelType w:val="hybridMultilevel"/>
    <w:tmpl w:val="73200D36"/>
    <w:lvl w:ilvl="0" w:tplc="62C8E66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23526">
    <w:abstractNumId w:val="0"/>
  </w:num>
  <w:num w:numId="2" w16cid:durableId="1205409102">
    <w:abstractNumId w:val="2"/>
  </w:num>
  <w:num w:numId="3" w16cid:durableId="1403019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BB"/>
    <w:rsid w:val="000D1DE8"/>
    <w:rsid w:val="00177E91"/>
    <w:rsid w:val="001F3B24"/>
    <w:rsid w:val="002401C5"/>
    <w:rsid w:val="00250D3A"/>
    <w:rsid w:val="0037487F"/>
    <w:rsid w:val="003D4159"/>
    <w:rsid w:val="003E1DA5"/>
    <w:rsid w:val="006161E2"/>
    <w:rsid w:val="007C270E"/>
    <w:rsid w:val="007F2AD3"/>
    <w:rsid w:val="007F3D3B"/>
    <w:rsid w:val="0080351A"/>
    <w:rsid w:val="0088146C"/>
    <w:rsid w:val="00946F51"/>
    <w:rsid w:val="00984D85"/>
    <w:rsid w:val="00A36951"/>
    <w:rsid w:val="00A50FB3"/>
    <w:rsid w:val="00A5117E"/>
    <w:rsid w:val="00A82817"/>
    <w:rsid w:val="00AE359D"/>
    <w:rsid w:val="00AF78ED"/>
    <w:rsid w:val="00B52C9B"/>
    <w:rsid w:val="00BF5CDB"/>
    <w:rsid w:val="00C66850"/>
    <w:rsid w:val="00C74ABB"/>
    <w:rsid w:val="00CC3703"/>
    <w:rsid w:val="00D0613F"/>
    <w:rsid w:val="00D12C57"/>
    <w:rsid w:val="00E320C2"/>
    <w:rsid w:val="00EA7F1F"/>
    <w:rsid w:val="00EC55BB"/>
    <w:rsid w:val="00ED126E"/>
    <w:rsid w:val="00F70529"/>
    <w:rsid w:val="00F97E70"/>
    <w:rsid w:val="00FA1510"/>
    <w:rsid w:val="00FA4908"/>
    <w:rsid w:val="00FA70BC"/>
    <w:rsid w:val="00FF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BC528"/>
  <w15:docId w15:val="{C0E129DD-B87F-4AF3-B205-943CF33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36951"/>
    <w:pPr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rsid w:val="00A36951"/>
    <w:pPr>
      <w:keepNext/>
      <w:outlineLvl w:val="0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369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3695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161E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A1510"/>
    <w:pPr>
      <w:ind w:left="720"/>
      <w:contextualSpacing/>
    </w:pPr>
  </w:style>
  <w:style w:type="table" w:styleId="Grigliatabella">
    <w:name w:val="Table Grid"/>
    <w:basedOn w:val="Tabellanormale"/>
    <w:rsid w:val="0094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\Impostazioni%20locali\Temporary%20Internet%20Files\Content.MSO\6CF0053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6CF00534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MAZZARRONE</vt:lpstr>
    </vt:vector>
  </TitlesOfParts>
  <Company>Comune di MAZZARRONE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MAZZARRONE</dc:title>
  <dc:subject/>
  <dc:creator>segreteria4</dc:creator>
  <cp:keywords/>
  <dc:description/>
  <cp:lastModifiedBy>Petriglieri</cp:lastModifiedBy>
  <cp:revision>2</cp:revision>
  <cp:lastPrinted>2018-03-27T07:12:00Z</cp:lastPrinted>
  <dcterms:created xsi:type="dcterms:W3CDTF">2025-05-09T10:13:00Z</dcterms:created>
  <dcterms:modified xsi:type="dcterms:W3CDTF">2025-05-09T10:13:00Z</dcterms:modified>
</cp:coreProperties>
</file>