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B397" w14:textId="77777777" w:rsidR="00CC1E73" w:rsidRDefault="00CC1E73" w:rsidP="00CC1E73"/>
    <w:tbl>
      <w:tblPr>
        <w:tblW w:w="8221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6946"/>
      </w:tblGrid>
      <w:tr w:rsidR="00CC1E73" w14:paraId="665FEAA6" w14:textId="77777777" w:rsidTr="000870B3">
        <w:tc>
          <w:tcPr>
            <w:tcW w:w="1275" w:type="dxa"/>
          </w:tcPr>
          <w:p w14:paraId="37819B2C" w14:textId="77777777" w:rsidR="00CC1E73" w:rsidRDefault="00CC1E73" w:rsidP="000870B3">
            <w:pPr>
              <w:widowControl/>
              <w:ind w:right="1134"/>
              <w:jc w:val="center"/>
              <w:rPr>
                <w:b/>
                <w:sz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326D0C4E" wp14:editId="1C7DE4D4">
                  <wp:extent cx="676275" cy="80962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022AAF72" w14:textId="77777777" w:rsidR="00CC1E73" w:rsidRDefault="00CC1E73" w:rsidP="000870B3">
            <w:pPr>
              <w:widowControl/>
              <w:ind w:left="1701" w:right="1134" w:hanging="1652"/>
              <w:jc w:val="center"/>
              <w:rPr>
                <w:b/>
                <w:sz w:val="16"/>
              </w:rPr>
            </w:pPr>
          </w:p>
          <w:p w14:paraId="3A994E54" w14:textId="77777777" w:rsidR="00CC1E73" w:rsidRDefault="00CC1E73" w:rsidP="000870B3">
            <w:pPr>
              <w:widowControl/>
              <w:ind w:left="1701" w:right="1134" w:hanging="1652"/>
              <w:jc w:val="center"/>
              <w:rPr>
                <w:b/>
                <w:sz w:val="32"/>
              </w:rPr>
            </w:pPr>
            <w:r>
              <w:rPr>
                <w:b/>
                <w:sz w:val="40"/>
              </w:rPr>
              <w:t>COMUNE DI MAZZARRONE</w:t>
            </w:r>
          </w:p>
          <w:p w14:paraId="265EC2EA" w14:textId="77777777" w:rsidR="00CC1E73" w:rsidRPr="00C74ABB" w:rsidRDefault="00CC1E73" w:rsidP="000870B3">
            <w:pPr>
              <w:widowControl/>
              <w:ind w:left="1701" w:right="1134" w:hanging="1652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CITTA’ METROPOLITANA DI CATANIA</w:t>
            </w:r>
          </w:p>
          <w:p w14:paraId="1C683FAF" w14:textId="77777777" w:rsidR="00CC1E73" w:rsidRPr="00BD73CD" w:rsidRDefault="00CC1E73" w:rsidP="000870B3">
            <w:pPr>
              <w:widowControl/>
              <w:ind w:left="1701" w:right="1134" w:hanging="1652"/>
              <w:jc w:val="center"/>
              <w:rPr>
                <w:b/>
                <w:szCs w:val="24"/>
              </w:rPr>
            </w:pPr>
          </w:p>
        </w:tc>
      </w:tr>
    </w:tbl>
    <w:p w14:paraId="08B9C67D" w14:textId="77777777" w:rsidR="00401165" w:rsidRDefault="00401165" w:rsidP="00401165">
      <w:pPr>
        <w:jc w:val="right"/>
        <w:rPr>
          <w:rFonts w:ascii="Arial" w:hAnsi="Arial"/>
          <w:sz w:val="28"/>
          <w:szCs w:val="16"/>
        </w:rPr>
      </w:pPr>
    </w:p>
    <w:p w14:paraId="5A005744" w14:textId="77777777" w:rsidR="00401165" w:rsidRDefault="00401165" w:rsidP="00401165">
      <w:pPr>
        <w:jc w:val="right"/>
        <w:rPr>
          <w:rFonts w:ascii="Arial" w:hAnsi="Arial"/>
          <w:sz w:val="28"/>
          <w:szCs w:val="16"/>
        </w:rPr>
      </w:pPr>
    </w:p>
    <w:p w14:paraId="641D7102" w14:textId="77777777" w:rsidR="00F24D5C" w:rsidRPr="00F24D5C" w:rsidRDefault="00F24D5C" w:rsidP="00F24D5C">
      <w:pPr>
        <w:widowControl/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F24D5C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                                                                                                             AL COMUNE</w:t>
      </w:r>
    </w:p>
    <w:p w14:paraId="58853690" w14:textId="77777777" w:rsidR="00F24D5C" w:rsidRPr="00F24D5C" w:rsidRDefault="00F24D5C" w:rsidP="00F24D5C">
      <w:pPr>
        <w:widowControl/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F24D5C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                                                                                                             DI</w:t>
      </w:r>
    </w:p>
    <w:p w14:paraId="098B0E2E" w14:textId="77777777" w:rsidR="00F24D5C" w:rsidRPr="00F24D5C" w:rsidRDefault="00F24D5C" w:rsidP="00F24D5C">
      <w:pPr>
        <w:widowControl/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F24D5C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                                                                                                            MAZZARRONE</w:t>
      </w:r>
    </w:p>
    <w:p w14:paraId="36ABA259" w14:textId="77777777" w:rsidR="00F24D5C" w:rsidRPr="00F24D5C" w:rsidRDefault="00F24D5C" w:rsidP="00F24D5C">
      <w:pPr>
        <w:widowControl/>
        <w:spacing w:line="276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71800D8A" w14:textId="77777777" w:rsidR="00F24D5C" w:rsidRPr="00F24D5C" w:rsidRDefault="00F24D5C" w:rsidP="00F24D5C">
      <w:pPr>
        <w:widowControl/>
        <w:spacing w:line="276" w:lineRule="auto"/>
        <w:rPr>
          <w:rFonts w:eastAsiaTheme="minorEastAsia"/>
          <w:b/>
          <w:sz w:val="22"/>
          <w:szCs w:val="22"/>
        </w:rPr>
      </w:pPr>
      <w:r w:rsidRPr="00F24D5C">
        <w:rPr>
          <w:rFonts w:eastAsiaTheme="minorEastAsia"/>
          <w:b/>
          <w:sz w:val="22"/>
          <w:szCs w:val="22"/>
        </w:rPr>
        <w:t>MODULO DI ISCRIZIONE ALLA GITA GIORNALIERA DEL 28/12/2025 A MINEO PER VISITA PRESEPI.</w:t>
      </w:r>
    </w:p>
    <w:p w14:paraId="589465D6" w14:textId="77777777" w:rsidR="00F24D5C" w:rsidRPr="00F24D5C" w:rsidRDefault="00F24D5C" w:rsidP="00F24D5C">
      <w:pPr>
        <w:widowControl/>
        <w:spacing w:line="276" w:lineRule="auto"/>
        <w:rPr>
          <w:rFonts w:eastAsiaTheme="minorEastAsia"/>
          <w:b/>
          <w:sz w:val="22"/>
          <w:szCs w:val="22"/>
        </w:rPr>
      </w:pPr>
    </w:p>
    <w:p w14:paraId="5013A293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 xml:space="preserve"> Il/la sottoscritto/a ______________________________________, nato/a __________________________</w:t>
      </w:r>
    </w:p>
    <w:p w14:paraId="1C50C775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 xml:space="preserve"> il _____________di anni ________ residente in Mazzarrone in </w:t>
      </w:r>
      <w:proofErr w:type="spellStart"/>
      <w:r w:rsidRPr="00F24D5C">
        <w:rPr>
          <w:rFonts w:eastAsiaTheme="minorEastAsia"/>
          <w:sz w:val="22"/>
          <w:szCs w:val="22"/>
        </w:rPr>
        <w:t>Via________________________n</w:t>
      </w:r>
      <w:proofErr w:type="spellEnd"/>
      <w:r w:rsidRPr="00F24D5C">
        <w:rPr>
          <w:rFonts w:eastAsiaTheme="minorEastAsia"/>
          <w:sz w:val="22"/>
          <w:szCs w:val="22"/>
        </w:rPr>
        <w:t xml:space="preserve">__________ </w:t>
      </w:r>
    </w:p>
    <w:p w14:paraId="6200961D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 xml:space="preserve">Telefono ___________________ </w:t>
      </w:r>
    </w:p>
    <w:p w14:paraId="4B8BC2BB" w14:textId="77777777" w:rsidR="00F24D5C" w:rsidRPr="00F24D5C" w:rsidRDefault="00F24D5C" w:rsidP="00F24D5C">
      <w:pPr>
        <w:widowControl/>
        <w:spacing w:line="360" w:lineRule="auto"/>
        <w:jc w:val="center"/>
        <w:rPr>
          <w:rFonts w:eastAsiaTheme="minorEastAsia"/>
          <w:b/>
          <w:sz w:val="22"/>
          <w:szCs w:val="22"/>
        </w:rPr>
      </w:pPr>
      <w:r w:rsidRPr="00F24D5C">
        <w:rPr>
          <w:rFonts w:eastAsiaTheme="minorEastAsia"/>
          <w:b/>
          <w:sz w:val="22"/>
          <w:szCs w:val="22"/>
        </w:rPr>
        <w:t>CHIEDE</w:t>
      </w:r>
    </w:p>
    <w:p w14:paraId="4BBA64DD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 xml:space="preserve">unitamente al proprio coniuge (se presente) Sig. _____________________________________________ </w:t>
      </w:r>
    </w:p>
    <w:p w14:paraId="48BC3F76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>nato / a _____________________________________</w:t>
      </w:r>
      <w:proofErr w:type="spellStart"/>
      <w:r w:rsidRPr="00F24D5C">
        <w:rPr>
          <w:rFonts w:eastAsiaTheme="minorEastAsia"/>
          <w:sz w:val="22"/>
          <w:szCs w:val="22"/>
        </w:rPr>
        <w:t>il______________di</w:t>
      </w:r>
      <w:proofErr w:type="spellEnd"/>
      <w:r w:rsidRPr="00F24D5C">
        <w:rPr>
          <w:rFonts w:eastAsiaTheme="minorEastAsia"/>
          <w:sz w:val="22"/>
          <w:szCs w:val="22"/>
        </w:rPr>
        <w:t xml:space="preserve"> anni ________</w:t>
      </w:r>
    </w:p>
    <w:p w14:paraId="78DB6F26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</w:p>
    <w:p w14:paraId="15440A7B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 xml:space="preserve">- Di partecipare all’ uscita per visitare i </w:t>
      </w:r>
      <w:proofErr w:type="gramStart"/>
      <w:r w:rsidRPr="00F24D5C">
        <w:rPr>
          <w:rFonts w:eastAsiaTheme="minorEastAsia"/>
          <w:sz w:val="22"/>
          <w:szCs w:val="22"/>
        </w:rPr>
        <w:t>presepi  di</w:t>
      </w:r>
      <w:proofErr w:type="gramEnd"/>
      <w:r w:rsidRPr="00F24D5C">
        <w:rPr>
          <w:rFonts w:eastAsiaTheme="minorEastAsia"/>
          <w:sz w:val="22"/>
          <w:szCs w:val="22"/>
        </w:rPr>
        <w:t xml:space="preserve">  </w:t>
      </w:r>
      <w:proofErr w:type="gramStart"/>
      <w:r w:rsidRPr="00F24D5C">
        <w:rPr>
          <w:rFonts w:eastAsiaTheme="minorEastAsia"/>
          <w:sz w:val="22"/>
          <w:szCs w:val="22"/>
        </w:rPr>
        <w:t>Mineo ,</w:t>
      </w:r>
      <w:proofErr w:type="gramEnd"/>
      <w:r w:rsidRPr="00F24D5C">
        <w:rPr>
          <w:rFonts w:eastAsiaTheme="minorEastAsia"/>
          <w:sz w:val="22"/>
          <w:szCs w:val="22"/>
        </w:rPr>
        <w:t xml:space="preserve"> che si terrà </w:t>
      </w:r>
      <w:proofErr w:type="gramStart"/>
      <w:r w:rsidRPr="00F24D5C">
        <w:rPr>
          <w:rFonts w:eastAsiaTheme="minorEastAsia"/>
          <w:b/>
          <w:sz w:val="22"/>
          <w:szCs w:val="22"/>
        </w:rPr>
        <w:t>Domenica  28</w:t>
      </w:r>
      <w:proofErr w:type="gramEnd"/>
      <w:r w:rsidRPr="00F24D5C">
        <w:rPr>
          <w:rFonts w:eastAsiaTheme="minorEastAsia"/>
          <w:b/>
          <w:sz w:val="22"/>
          <w:szCs w:val="22"/>
        </w:rPr>
        <w:t xml:space="preserve"> </w:t>
      </w:r>
      <w:proofErr w:type="gramStart"/>
      <w:r w:rsidRPr="00F24D5C">
        <w:rPr>
          <w:rFonts w:eastAsiaTheme="minorEastAsia"/>
          <w:b/>
          <w:sz w:val="22"/>
          <w:szCs w:val="22"/>
        </w:rPr>
        <w:t>dicembre  2025</w:t>
      </w:r>
      <w:proofErr w:type="gramEnd"/>
      <w:r w:rsidRPr="00F24D5C">
        <w:rPr>
          <w:rFonts w:eastAsiaTheme="minorEastAsia"/>
          <w:sz w:val="22"/>
          <w:szCs w:val="22"/>
        </w:rPr>
        <w:t>, con partenza da Piazza Autonomia ore 10,</w:t>
      </w:r>
      <w:proofErr w:type="gramStart"/>
      <w:r w:rsidRPr="00F24D5C">
        <w:rPr>
          <w:rFonts w:eastAsiaTheme="minorEastAsia"/>
          <w:sz w:val="22"/>
          <w:szCs w:val="22"/>
        </w:rPr>
        <w:t>00  e</w:t>
      </w:r>
      <w:proofErr w:type="gramEnd"/>
      <w:r w:rsidRPr="00F24D5C">
        <w:rPr>
          <w:rFonts w:eastAsiaTheme="minorEastAsia"/>
          <w:sz w:val="22"/>
          <w:szCs w:val="22"/>
        </w:rPr>
        <w:t xml:space="preserve"> rientro in </w:t>
      </w:r>
      <w:proofErr w:type="gramStart"/>
      <w:r w:rsidRPr="00F24D5C">
        <w:rPr>
          <w:rFonts w:eastAsiaTheme="minorEastAsia"/>
          <w:sz w:val="22"/>
          <w:szCs w:val="22"/>
        </w:rPr>
        <w:t>sede  alle</w:t>
      </w:r>
      <w:proofErr w:type="gramEnd"/>
      <w:r w:rsidRPr="00F24D5C">
        <w:rPr>
          <w:rFonts w:eastAsiaTheme="minorEastAsia"/>
          <w:sz w:val="22"/>
          <w:szCs w:val="22"/>
        </w:rPr>
        <w:t xml:space="preserve"> ore 20,45. </w:t>
      </w:r>
    </w:p>
    <w:p w14:paraId="6E52C5F5" w14:textId="77777777" w:rsidR="00F24D5C" w:rsidRPr="00F24D5C" w:rsidRDefault="00F24D5C" w:rsidP="00F24D5C">
      <w:pPr>
        <w:widowControl/>
        <w:spacing w:line="360" w:lineRule="auto"/>
        <w:jc w:val="center"/>
        <w:rPr>
          <w:rFonts w:eastAsiaTheme="minorEastAsia"/>
          <w:b/>
          <w:sz w:val="22"/>
          <w:szCs w:val="22"/>
        </w:rPr>
      </w:pPr>
    </w:p>
    <w:p w14:paraId="78812776" w14:textId="77777777" w:rsidR="00F24D5C" w:rsidRPr="00F24D5C" w:rsidRDefault="00F24D5C" w:rsidP="00F24D5C">
      <w:pPr>
        <w:widowControl/>
        <w:spacing w:line="360" w:lineRule="auto"/>
        <w:jc w:val="center"/>
        <w:rPr>
          <w:rFonts w:eastAsiaTheme="minorEastAsia"/>
          <w:b/>
          <w:sz w:val="22"/>
          <w:szCs w:val="22"/>
        </w:rPr>
      </w:pPr>
      <w:r w:rsidRPr="00F24D5C">
        <w:rPr>
          <w:rFonts w:eastAsiaTheme="minorEastAsia"/>
          <w:b/>
          <w:sz w:val="22"/>
          <w:szCs w:val="22"/>
        </w:rPr>
        <w:t>A TAL FINE DICHIARA:</w:t>
      </w:r>
    </w:p>
    <w:p w14:paraId="0DD3C398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 xml:space="preserve">- Di aver preso visione dell’avviso pubblico e di essere a conoscenza delle modalità di partecipazione e degli adempimenti previsti;  </w:t>
      </w:r>
    </w:p>
    <w:p w14:paraId="10035D16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>- Di aver preso visione e accettare tutte le condizioni previste nel programma di viaggio;</w:t>
      </w:r>
    </w:p>
    <w:p w14:paraId="6C16D7AD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>- Dichiara (per i richiedenti e partecipanti) di essere in buono stato di salute compatibile con la gita di che trattasi.</w:t>
      </w:r>
    </w:p>
    <w:p w14:paraId="435CFB03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</w:p>
    <w:p w14:paraId="611682F8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 xml:space="preserve">                                                                                                       </w:t>
      </w:r>
    </w:p>
    <w:p w14:paraId="37AB5EFA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 xml:space="preserve">                                                                                                     Firma _____________________________</w:t>
      </w:r>
    </w:p>
    <w:p w14:paraId="44677277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</w:p>
    <w:p w14:paraId="4F9F0A4F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</w:p>
    <w:p w14:paraId="235B52B1" w14:textId="77777777" w:rsidR="00F24D5C" w:rsidRPr="00F24D5C" w:rsidRDefault="00F24D5C" w:rsidP="00F24D5C">
      <w:pPr>
        <w:widowControl/>
        <w:spacing w:line="360" w:lineRule="auto"/>
        <w:rPr>
          <w:rFonts w:eastAsiaTheme="minorEastAsia"/>
          <w:sz w:val="22"/>
          <w:szCs w:val="22"/>
        </w:rPr>
      </w:pPr>
      <w:r w:rsidRPr="00F24D5C">
        <w:rPr>
          <w:rFonts w:eastAsiaTheme="minorEastAsia"/>
          <w:sz w:val="22"/>
          <w:szCs w:val="22"/>
        </w:rPr>
        <w:t xml:space="preserve"> N.B. Consegnare il presente modulo, dopo la compilazione, all’Ufficio Protocollo da martedì 16 dicembre ed entro le ore 12,00 del 22 dicembre 2025, allegando copia della Carta d’identità.</w:t>
      </w:r>
    </w:p>
    <w:p w14:paraId="5A20ABD6" w14:textId="77777777" w:rsidR="009D1C86" w:rsidRPr="0087691B" w:rsidRDefault="007544AE" w:rsidP="00883664">
      <w:pPr>
        <w:jc w:val="right"/>
        <w:rPr>
          <w:sz w:val="28"/>
          <w:szCs w:val="16"/>
        </w:rPr>
      </w:pPr>
      <w:r>
        <w:t xml:space="preserve"> </w:t>
      </w:r>
    </w:p>
    <w:sectPr w:rsidR="009D1C86" w:rsidRPr="0087691B" w:rsidSect="0033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5C"/>
    <w:rsid w:val="000132A8"/>
    <w:rsid w:val="001B1846"/>
    <w:rsid w:val="00336F46"/>
    <w:rsid w:val="0038100D"/>
    <w:rsid w:val="00401165"/>
    <w:rsid w:val="00454A40"/>
    <w:rsid w:val="004B2533"/>
    <w:rsid w:val="00540318"/>
    <w:rsid w:val="00644F5C"/>
    <w:rsid w:val="00653FC9"/>
    <w:rsid w:val="00670B6D"/>
    <w:rsid w:val="006A3DDC"/>
    <w:rsid w:val="007544AE"/>
    <w:rsid w:val="00855883"/>
    <w:rsid w:val="0087691B"/>
    <w:rsid w:val="00883664"/>
    <w:rsid w:val="009D1C86"/>
    <w:rsid w:val="00A26718"/>
    <w:rsid w:val="00B37B53"/>
    <w:rsid w:val="00B63E98"/>
    <w:rsid w:val="00BD73CD"/>
    <w:rsid w:val="00C669E2"/>
    <w:rsid w:val="00CC1E73"/>
    <w:rsid w:val="00DF330B"/>
    <w:rsid w:val="00F24D5C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2FCC"/>
  <w15:docId w15:val="{1047D321-245F-4603-A9EC-6E058117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E73"/>
    <w:pPr>
      <w:widowContro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36F46"/>
    <w:pPr>
      <w:keepNext/>
      <w:widowControl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336F46"/>
    <w:pPr>
      <w:keepNext/>
      <w:widowControl/>
      <w:pBdr>
        <w:top w:val="single" w:sz="6" w:space="10" w:color="auto"/>
        <w:left w:val="single" w:sz="6" w:space="4" w:color="auto"/>
        <w:bottom w:val="single" w:sz="6" w:space="11" w:color="auto"/>
        <w:right w:val="single" w:sz="6" w:space="4" w:color="auto"/>
      </w:pBdr>
      <w:shd w:val="pct15" w:color="000000" w:fill="FFFFFF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336F46"/>
    <w:pPr>
      <w:keepNext/>
      <w:widowControl/>
      <w:jc w:val="center"/>
      <w:outlineLvl w:val="2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E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E7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63E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3E9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336F4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36F46"/>
    <w:rPr>
      <w:rFonts w:ascii="Times New Roman" w:eastAsia="Times New Roman" w:hAnsi="Times New Roman" w:cs="Times New Roman"/>
      <w:b/>
      <w:sz w:val="24"/>
      <w:szCs w:val="20"/>
      <w:shd w:val="pct15" w:color="000000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36F46"/>
    <w:rPr>
      <w:rFonts w:ascii="Arial" w:eastAsia="Times New Roman" w:hAnsi="Arial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iglieri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Petriglieri</dc:creator>
  <cp:keywords/>
  <dc:description/>
  <cp:lastModifiedBy>Petriglieri</cp:lastModifiedBy>
  <cp:revision>1</cp:revision>
  <cp:lastPrinted>2022-08-10T10:53:00Z</cp:lastPrinted>
  <dcterms:created xsi:type="dcterms:W3CDTF">2025-12-15T16:28:00Z</dcterms:created>
  <dcterms:modified xsi:type="dcterms:W3CDTF">2025-12-15T16:28:00Z</dcterms:modified>
</cp:coreProperties>
</file>